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BC5AFB">
        <w:tc>
          <w:tcPr>
            <w:tcW w:w="8046" w:type="dxa"/>
          </w:tcPr>
          <w:p w:rsidR="00BC5AFB" w:rsidRDefault="00DB1F82">
            <w:pPr>
              <w:pStyle w:val="AQANewSpecLevel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619885" cy="56832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A_New_logo_no_strapline_MONO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C5AFB" w:rsidRDefault="00BC5AFB">
            <w:pPr>
              <w:pStyle w:val="AQANormal"/>
            </w:pPr>
          </w:p>
          <w:p w:rsidR="00BC5AFB" w:rsidRDefault="00DB1F82">
            <w:pPr>
              <w:pStyle w:val="AQANormal"/>
              <w:spacing w:line="240" w:lineRule="auto"/>
              <w:rPr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5098083</wp:posOffset>
                      </wp:positionH>
                      <wp:positionV relativeFrom="paragraph">
                        <wp:posOffset>-595529</wp:posOffset>
                      </wp:positionV>
                      <wp:extent cx="1501200" cy="9103540"/>
                      <wp:effectExtent l="0" t="0" r="3810" b="25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200" cy="910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Ind w:w="18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97"/>
                                    <w:gridCol w:w="999"/>
                                  </w:tblGrid>
                                  <w:tr w:rsidR="00BC5AFB">
                                    <w:trPr>
                                      <w:trHeight w:val="1125"/>
                                      <w:jc w:val="center"/>
                                    </w:trPr>
                                    <w:tc>
                                      <w:tcPr>
                                        <w:tcW w:w="2096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For Examiner’s Use</w:t>
                                        </w:r>
                                      </w:p>
                                      <w:p w:rsidR="00BC5AFB" w:rsidRDefault="00BC5AFB"/>
                                      <w:p w:rsidR="00BC5AFB" w:rsidRDefault="00BC5AFB"/>
                                      <w:p w:rsidR="00BC5AFB" w:rsidRDefault="00BC5AFB"/>
                                      <w:p w:rsidR="00BC5AFB" w:rsidRDefault="00BC5AFB"/>
                                    </w:tc>
                                  </w:tr>
                                  <w:tr w:rsidR="00BC5AFB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2096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Examiner’s Initials</w:t>
                                        </w:r>
                                      </w:p>
                                      <w:p w:rsidR="00BC5AFB" w:rsidRDefault="00BC5AFB"/>
                                      <w:p w:rsidR="00BC5AFB" w:rsidRDefault="00BC5AFB"/>
                                      <w:p w:rsidR="00BC5AFB" w:rsidRDefault="00BC5AFB"/>
                                      <w:p w:rsidR="00BC5AFB" w:rsidRDefault="00BC5AFB"/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Question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Mark</w:t>
                                        </w: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5AFB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:rsidR="00BC5AFB" w:rsidRDefault="00DB1F8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BC5AFB" w:rsidRDefault="00BC5A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C5AFB" w:rsidRDefault="00BC5A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1.4pt;margin-top:-46.9pt;width:118.2pt;height:7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1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999"/>
                            </w:tblGrid>
                            <w:tr w:rsidR="00BC5AFB">
                              <w:trPr>
                                <w:trHeight w:val="1125"/>
                                <w:jc w:val="center"/>
                              </w:trPr>
                              <w:tc>
                                <w:tcPr>
                                  <w:tcW w:w="2096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For Examiner’s Use</w:t>
                                  </w:r>
                                </w:p>
                                <w:p w:rsidR="00BC5AFB" w:rsidRDefault="00BC5AFB"/>
                                <w:p w:rsidR="00BC5AFB" w:rsidRDefault="00BC5AFB"/>
                                <w:p w:rsidR="00BC5AFB" w:rsidRDefault="00BC5AFB"/>
                                <w:p w:rsidR="00BC5AFB" w:rsidRDefault="00BC5AFB"/>
                              </w:tc>
                            </w:tr>
                            <w:tr w:rsidR="00BC5AFB">
                              <w:trPr>
                                <w:jc w:val="center"/>
                              </w:trPr>
                              <w:tc>
                                <w:tcPr>
                                  <w:tcW w:w="2096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Examiner’s Initials</w:t>
                                  </w:r>
                                </w:p>
                                <w:p w:rsidR="00BC5AFB" w:rsidRDefault="00BC5AFB"/>
                                <w:p w:rsidR="00BC5AFB" w:rsidRDefault="00BC5AFB"/>
                                <w:p w:rsidR="00BC5AFB" w:rsidRDefault="00BC5AFB"/>
                                <w:p w:rsidR="00BC5AFB" w:rsidRDefault="00BC5AFB"/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Mark</w:t>
                                  </w: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5AF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BC5AFB" w:rsidRDefault="00DB1F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AFB" w:rsidRDefault="00BC5A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5AFB" w:rsidRDefault="00BC5AFB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425"/>
              <w:gridCol w:w="425"/>
              <w:gridCol w:w="425"/>
              <w:gridCol w:w="426"/>
              <w:gridCol w:w="2147"/>
              <w:gridCol w:w="426"/>
              <w:gridCol w:w="426"/>
              <w:gridCol w:w="426"/>
              <w:gridCol w:w="426"/>
            </w:tblGrid>
            <w:tr w:rsidR="00BC5AFB">
              <w:trPr>
                <w:trHeight w:val="454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BC5AFB" w:rsidRDefault="00DB1F82">
                  <w:pPr>
                    <w:pStyle w:val="AQANormal"/>
                    <w:rPr>
                      <w:b/>
                    </w:rPr>
                  </w:pPr>
                  <w:r>
                    <w:rPr>
                      <w:b/>
                    </w:rPr>
                    <w:t>Centre number</w:t>
                  </w:r>
                </w:p>
              </w:tc>
              <w:tc>
                <w:tcPr>
                  <w:tcW w:w="454" w:type="dxa"/>
                  <w:vAlign w:val="center"/>
                </w:tcPr>
                <w:p w:rsidR="00BC5AFB" w:rsidRDefault="00BC5AFB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BC5AFB" w:rsidRDefault="00BC5AFB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BC5AFB" w:rsidRDefault="00BC5AFB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BC5AFB" w:rsidRDefault="00BC5AFB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BC5AFB" w:rsidRDefault="00BC5AFB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BC5AFB" w:rsidRDefault="00DB1F82">
                  <w:pPr>
                    <w:pStyle w:val="AQANormal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Candidate </w:t>
                  </w:r>
                  <w:r>
                    <w:rPr>
                      <w:b/>
                    </w:rPr>
                    <w:t>number</w:t>
                  </w:r>
                </w:p>
              </w:tc>
              <w:tc>
                <w:tcPr>
                  <w:tcW w:w="454" w:type="dxa"/>
                  <w:vAlign w:val="center"/>
                </w:tcPr>
                <w:p w:rsidR="00BC5AFB" w:rsidRDefault="00BC5AFB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BC5AFB" w:rsidRDefault="00BC5AFB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BC5AFB" w:rsidRDefault="00BC5AFB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BC5AFB" w:rsidRDefault="00BC5AFB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</w:tr>
            <w:tr w:rsidR="00BC5AFB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BC5AFB" w:rsidRDefault="00DB1F82">
                  <w:pPr>
                    <w:pStyle w:val="AQANormal"/>
                    <w:rPr>
                      <w:b/>
                    </w:rPr>
                  </w:pPr>
                  <w:r>
                    <w:rPr>
                      <w:b/>
                    </w:rPr>
                    <w:t>Surname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BC5AFB" w:rsidRDefault="00BC5AFB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BC5AFB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BC5AFB" w:rsidRDefault="00DB1F82">
                  <w:pPr>
                    <w:pStyle w:val="AQANormal"/>
                    <w:rPr>
                      <w:b/>
                    </w:rPr>
                  </w:pPr>
                  <w:r>
                    <w:rPr>
                      <w:b/>
                    </w:rPr>
                    <w:t>Forename(s)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BC5AFB" w:rsidRDefault="00BC5AFB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BC5AFB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BC5AFB" w:rsidRDefault="00DB1F82">
                  <w:pPr>
                    <w:pStyle w:val="AQANormal"/>
                    <w:rPr>
                      <w:b/>
                    </w:rPr>
                  </w:pPr>
                  <w:r>
                    <w:rPr>
                      <w:b/>
                    </w:rPr>
                    <w:t>Candidate signature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BC5AFB" w:rsidRDefault="00BC5AFB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BC5AFB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:rsidR="00BC5AFB" w:rsidRDefault="00DB1F82">
                  <w:pPr>
                    <w:pStyle w:val="AQANormal"/>
                    <w:rPr>
                      <w:b/>
                    </w:rPr>
                  </w:pPr>
                  <w:r>
                    <w:rPr>
                      <w:b/>
                    </w:rPr>
                    <w:t>Programming Language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:rsidR="00BC5AFB" w:rsidRDefault="00DB1F82">
                  <w:pPr>
                    <w:pStyle w:val="AQANormal"/>
                    <w:spacing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C# (7516/A)</w:t>
                  </w:r>
                </w:p>
              </w:tc>
            </w:tr>
          </w:tbl>
          <w:p w:rsidR="00BC5AFB" w:rsidRDefault="00BC5AFB">
            <w:pPr>
              <w:pStyle w:val="AQANewSpecLevel"/>
              <w:spacing w:line="240" w:lineRule="auto"/>
              <w:rPr>
                <w:sz w:val="12"/>
              </w:rPr>
            </w:pPr>
          </w:p>
          <w:p w:rsidR="00BC5AFB" w:rsidRDefault="00DB1F82">
            <w:pPr>
              <w:pStyle w:val="AQANewSpecLevel"/>
              <w:rPr>
                <w:b/>
              </w:rPr>
            </w:pPr>
            <w:r>
              <w:rPr>
                <w:b/>
              </w:rPr>
              <w:t>AS COMPUTER SCIENCE</w:t>
            </w:r>
          </w:p>
        </w:tc>
      </w:tr>
      <w:tr w:rsidR="00BC5AFB">
        <w:trPr>
          <w:trHeight w:val="387"/>
        </w:trPr>
        <w:tc>
          <w:tcPr>
            <w:tcW w:w="8046" w:type="dxa"/>
          </w:tcPr>
          <w:p w:rsidR="00BC5AFB" w:rsidRDefault="00DB1F82">
            <w:pPr>
              <w:pStyle w:val="AQANewSpecUnit"/>
              <w:tabs>
                <w:tab w:val="left" w:pos="4111"/>
              </w:tabs>
              <w:rPr>
                <w:b/>
              </w:rPr>
            </w:pPr>
            <w:bookmarkStart w:id="0" w:name="Text4"/>
            <w:r>
              <w:rPr>
                <w:b/>
              </w:rPr>
              <w:t xml:space="preserve">Paper </w:t>
            </w:r>
            <w:bookmarkEnd w:id="0"/>
            <w:r>
              <w:rPr>
                <w:b/>
              </w:rPr>
              <w:t>1</w:t>
            </w:r>
          </w:p>
        </w:tc>
      </w:tr>
    </w:tbl>
    <w:p w:rsidR="00BC5AFB" w:rsidRDefault="00DB1F82">
      <w:pPr>
        <w:pStyle w:val="AQANormal"/>
        <w:spacing w:line="240" w:lineRule="auto"/>
        <w:rPr>
          <w:sz w:val="18"/>
        </w:rPr>
      </w:pPr>
      <w:r>
        <w:rPr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4529</wp:posOffset>
                </wp:positionH>
                <wp:positionV relativeFrom="paragraph">
                  <wp:posOffset>56287</wp:posOffset>
                </wp:positionV>
                <wp:extent cx="4968815" cy="0"/>
                <wp:effectExtent l="0" t="19050" r="381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4.45pt;width:39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" strokeweight="3pt"/>
            </w:pict>
          </mc:Fallback>
        </mc:AlternateContent>
      </w:r>
    </w:p>
    <w:p w:rsidR="00BC5AFB" w:rsidRDefault="00DB1F82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Tuesday 21 May 2019</w:t>
      </w:r>
      <w:r>
        <w:tab/>
        <w:t xml:space="preserve">    </w:t>
      </w:r>
    </w:p>
    <w:p w:rsidR="00BC5AFB" w:rsidRDefault="00DB1F82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 xml:space="preserve">Morning         </w:t>
      </w:r>
    </w:p>
    <w:p w:rsidR="00BC5AFB" w:rsidRDefault="00DB1F82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Time allowed: 1 hour 45 minutes</w:t>
      </w:r>
    </w:p>
    <w:p w:rsidR="00BC5AFB" w:rsidRDefault="00BC5AFB">
      <w:pPr>
        <w:pStyle w:val="AQANormal"/>
        <w:spacing w:line="220" w:lineRule="exact"/>
        <w:rPr>
          <w:sz w:val="18"/>
        </w:rPr>
      </w:pPr>
    </w:p>
    <w:p w:rsidR="00BC5AFB" w:rsidRDefault="00DB1F82">
      <w:pPr>
        <w:pStyle w:val="AQAFrontparaheader"/>
        <w:spacing w:line="220" w:lineRule="exact"/>
        <w:ind w:right="226"/>
        <w:rPr>
          <w:sz w:val="21"/>
          <w:szCs w:val="21"/>
        </w:rPr>
      </w:pPr>
      <w:r>
        <w:rPr>
          <w:sz w:val="21"/>
          <w:szCs w:val="21"/>
        </w:rPr>
        <w:t>Instructions</w:t>
      </w:r>
    </w:p>
    <w:p w:rsidR="00BC5AFB" w:rsidRDefault="00DB1F82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is the Electronic Answer Document (EAD).  Answer </w:t>
      </w:r>
      <w:r>
        <w:rPr>
          <w:rFonts w:ascii="Arial" w:hAnsi="Arial" w:cs="Arial"/>
          <w:b/>
          <w:sz w:val="21"/>
          <w:szCs w:val="21"/>
        </w:rPr>
        <w:t>all</w:t>
      </w:r>
      <w:r>
        <w:rPr>
          <w:rFonts w:ascii="Arial" w:hAnsi="Arial" w:cs="Arial"/>
          <w:sz w:val="21"/>
          <w:szCs w:val="21"/>
        </w:rPr>
        <w:t xml:space="preserve"> questions by entering your answers into this document on screen.  You </w:t>
      </w:r>
      <w:r>
        <w:rPr>
          <w:rFonts w:ascii="Arial" w:hAnsi="Arial" w:cs="Arial"/>
          <w:b/>
          <w:sz w:val="21"/>
          <w:szCs w:val="21"/>
        </w:rPr>
        <w:t>must save</w:t>
      </w:r>
      <w:r>
        <w:rPr>
          <w:rFonts w:ascii="Arial" w:hAnsi="Arial" w:cs="Arial"/>
          <w:sz w:val="21"/>
          <w:szCs w:val="21"/>
        </w:rPr>
        <w:t xml:space="preserve"> this document at regular intervals.  </w:t>
      </w:r>
    </w:p>
    <w:p w:rsidR="00BC5AFB" w:rsidRDefault="00DB1F82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Before the examination begins, type the information needed in the boxes </w:t>
      </w:r>
      <w:r>
        <w:rPr>
          <w:rFonts w:ascii="Arial" w:hAnsi="Arial" w:cs="Arial"/>
          <w:b/>
          <w:sz w:val="21"/>
          <w:szCs w:val="21"/>
        </w:rPr>
        <w:t xml:space="preserve">at the </w:t>
      </w:r>
      <w:r>
        <w:rPr>
          <w:rFonts w:ascii="Arial" w:hAnsi="Arial" w:cs="Arial"/>
          <w:b/>
          <w:sz w:val="21"/>
          <w:szCs w:val="21"/>
        </w:rPr>
        <w:t>top of this page</w:t>
      </w:r>
      <w:r>
        <w:rPr>
          <w:rFonts w:ascii="Arial" w:hAnsi="Arial" w:cs="Arial"/>
          <w:sz w:val="21"/>
          <w:szCs w:val="21"/>
        </w:rPr>
        <w:t>.</w:t>
      </w:r>
    </w:p>
    <w:p w:rsidR="00BC5AFB" w:rsidRDefault="00DB1F82">
      <w:pPr>
        <w:pStyle w:val="FrontParabulletlist"/>
        <w:spacing w:line="220" w:lineRule="exact"/>
        <w:ind w:right="22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Before the examination begins, type the information needed in the boxes </w:t>
      </w:r>
      <w:r>
        <w:rPr>
          <w:rFonts w:ascii="Arial" w:hAnsi="Arial" w:cs="Arial"/>
          <w:b/>
          <w:sz w:val="21"/>
          <w:szCs w:val="21"/>
        </w:rPr>
        <w:t xml:space="preserve">in the footers </w:t>
      </w:r>
      <w:r>
        <w:rPr>
          <w:rFonts w:ascii="Arial" w:hAnsi="Arial" w:cs="Arial"/>
          <w:sz w:val="21"/>
          <w:szCs w:val="21"/>
        </w:rPr>
        <w:t>(page 2 onwards) of this EAD.</w:t>
      </w:r>
    </w:p>
    <w:p w:rsidR="00BC5AFB" w:rsidRDefault="00BC5AFB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:rsidR="00BC5AFB" w:rsidRDefault="00DB1F82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>
        <w:rPr>
          <w:b/>
          <w:sz w:val="21"/>
          <w:szCs w:val="21"/>
        </w:rPr>
        <w:t>During the examination</w:t>
      </w:r>
    </w:p>
    <w:p w:rsidR="00BC5AFB" w:rsidRDefault="00DB1F82">
      <w:pPr>
        <w:pStyle w:val="AQAFrontParabulletlist"/>
        <w:numPr>
          <w:ilvl w:val="0"/>
          <w:numId w:val="4"/>
        </w:numPr>
        <w:spacing w:line="220" w:lineRule="exact"/>
        <w:ind w:right="226"/>
        <w:rPr>
          <w:sz w:val="21"/>
          <w:szCs w:val="21"/>
        </w:rPr>
      </w:pPr>
      <w:r>
        <w:rPr>
          <w:sz w:val="21"/>
          <w:szCs w:val="21"/>
        </w:rPr>
        <w:t>You may print pages of your EAD.  A print monitor will collect and deliver your print-out to you.</w:t>
      </w:r>
      <w:r>
        <w:rPr>
          <w:sz w:val="21"/>
          <w:szCs w:val="21"/>
        </w:rPr>
        <w:t xml:space="preserve">  You must </w:t>
      </w:r>
      <w:r>
        <w:rPr>
          <w:b/>
          <w:sz w:val="21"/>
          <w:szCs w:val="21"/>
        </w:rPr>
        <w:t>not</w:t>
      </w:r>
      <w:r>
        <w:rPr>
          <w:sz w:val="21"/>
          <w:szCs w:val="21"/>
        </w:rPr>
        <w:t xml:space="preserve"> collect your own print-out.  </w:t>
      </w:r>
    </w:p>
    <w:p w:rsidR="00BC5AFB" w:rsidRDefault="00BC5AFB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:rsidR="00BC5AFB" w:rsidRDefault="00DB1F82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>
        <w:rPr>
          <w:b/>
          <w:sz w:val="21"/>
          <w:szCs w:val="21"/>
        </w:rPr>
        <w:t>Exceptions</w:t>
      </w:r>
    </w:p>
    <w:p w:rsidR="00BC5AFB" w:rsidRDefault="00DB1F82">
      <w:pPr>
        <w:pStyle w:val="AQAFrontParabulletlist"/>
        <w:numPr>
          <w:ilvl w:val="0"/>
          <w:numId w:val="3"/>
        </w:numPr>
        <w:spacing w:line="220" w:lineRule="exact"/>
        <w:ind w:right="226"/>
        <w:rPr>
          <w:sz w:val="21"/>
          <w:szCs w:val="21"/>
        </w:rPr>
      </w:pPr>
      <w:r>
        <w:rPr>
          <w:sz w:val="21"/>
          <w:szCs w:val="21"/>
        </w:rPr>
        <w:t xml:space="preserve">If you experience difficulty inserting screen shots into your EAD then you may print these separately and attach to the back of the EAD with a reference in the correct place in the EAD.  </w:t>
      </w:r>
      <w:r>
        <w:rPr>
          <w:rFonts w:cs="Arial"/>
          <w:sz w:val="21"/>
          <w:szCs w:val="21"/>
        </w:rPr>
        <w:t xml:space="preserve">Ensure that </w:t>
      </w:r>
      <w:r>
        <w:rPr>
          <w:rFonts w:cs="Arial"/>
          <w:sz w:val="21"/>
          <w:szCs w:val="21"/>
        </w:rPr>
        <w:t xml:space="preserve">your </w:t>
      </w:r>
      <w:r>
        <w:rPr>
          <w:rFonts w:cs="Arial"/>
          <w:b/>
          <w:sz w:val="21"/>
          <w:szCs w:val="21"/>
        </w:rPr>
        <w:t>Centre Number</w:t>
      </w:r>
      <w:r>
        <w:rPr>
          <w:rFonts w:cs="Arial"/>
          <w:sz w:val="21"/>
          <w:szCs w:val="21"/>
        </w:rPr>
        <w:t xml:space="preserve">, </w:t>
      </w:r>
      <w:r>
        <w:rPr>
          <w:rFonts w:cs="Arial"/>
          <w:b/>
          <w:sz w:val="21"/>
          <w:szCs w:val="21"/>
        </w:rPr>
        <w:t xml:space="preserve">Candidate Name </w:t>
      </w:r>
      <w:r>
        <w:rPr>
          <w:rFonts w:cs="Arial"/>
          <w:sz w:val="21"/>
          <w:szCs w:val="21"/>
        </w:rPr>
        <w:t>and</w:t>
      </w:r>
      <w:r>
        <w:rPr>
          <w:rFonts w:cs="Arial"/>
          <w:b/>
          <w:sz w:val="21"/>
          <w:szCs w:val="21"/>
        </w:rPr>
        <w:t xml:space="preserve"> Candidate Number</w:t>
      </w:r>
      <w:r>
        <w:rPr>
          <w:rFonts w:cs="Arial"/>
          <w:sz w:val="21"/>
          <w:szCs w:val="21"/>
        </w:rPr>
        <w:t xml:space="preserve"> are on each sheet.</w:t>
      </w:r>
    </w:p>
    <w:p w:rsidR="00BC5AFB" w:rsidRDefault="00BC5AFB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18"/>
        </w:rPr>
      </w:pPr>
    </w:p>
    <w:p w:rsidR="00BC5AFB" w:rsidRDefault="00DB1F82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>
        <w:rPr>
          <w:b/>
          <w:sz w:val="21"/>
          <w:szCs w:val="21"/>
        </w:rPr>
        <w:t>At the end of the examination</w:t>
      </w:r>
    </w:p>
    <w:p w:rsidR="00BC5AFB" w:rsidRDefault="00DB1F82">
      <w:pPr>
        <w:pStyle w:val="AQAFrontParabulletlist"/>
        <w:numPr>
          <w:ilvl w:val="0"/>
          <w:numId w:val="1"/>
        </w:numPr>
        <w:spacing w:line="220" w:lineRule="exact"/>
        <w:ind w:right="140"/>
        <w:rPr>
          <w:sz w:val="21"/>
          <w:szCs w:val="21"/>
        </w:rPr>
      </w:pPr>
      <w:r>
        <w:rPr>
          <w:sz w:val="21"/>
          <w:szCs w:val="21"/>
        </w:rPr>
        <w:t>Save for the last time and print your EAD on one side only (not double-sided).  A print monitor will collect and deliver your print-out to you.  Check</w:t>
      </w:r>
      <w:r>
        <w:rPr>
          <w:sz w:val="21"/>
          <w:szCs w:val="21"/>
        </w:rPr>
        <w:t xml:space="preserve"> that your details are in the footers of every page.  Write them in if they are not.</w:t>
      </w:r>
    </w:p>
    <w:p w:rsidR="00BC5AFB" w:rsidRDefault="00DB1F82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Enter your signature on the front cover.  </w:t>
      </w:r>
    </w:p>
    <w:p w:rsidR="00BC5AFB" w:rsidRDefault="00DB1F82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Staple or tie all pages together in the top left-hand corner of the EAD. </w:t>
      </w:r>
    </w:p>
    <w:p w:rsidR="00BC5AFB" w:rsidRDefault="00DB1F82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>
        <w:rPr>
          <w:sz w:val="21"/>
          <w:szCs w:val="21"/>
        </w:rPr>
        <w:t xml:space="preserve">Hand in </w:t>
      </w:r>
      <w:r>
        <w:rPr>
          <w:b/>
          <w:sz w:val="21"/>
          <w:szCs w:val="21"/>
        </w:rPr>
        <w:t xml:space="preserve">all </w:t>
      </w:r>
      <w:r>
        <w:rPr>
          <w:sz w:val="21"/>
          <w:szCs w:val="21"/>
        </w:rPr>
        <w:t>pages of the EAD to the Invigilator.</w:t>
      </w:r>
    </w:p>
    <w:p w:rsidR="00BC5AFB" w:rsidRDefault="00BC5AFB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:rsidR="00BC5AFB" w:rsidRDefault="00DB1F82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Warning </w:t>
      </w:r>
    </w:p>
    <w:p w:rsidR="00BC5AFB" w:rsidRDefault="00DB1F82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>
        <w:rPr>
          <w:sz w:val="21"/>
          <w:szCs w:val="21"/>
        </w:rPr>
        <w:t>No extra time is allowed for printing and collating.</w:t>
      </w:r>
    </w:p>
    <w:p w:rsidR="00BC5AFB" w:rsidRDefault="00DB1F82">
      <w:pPr>
        <w:pStyle w:val="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It may not be possible to credit an answer if </w:t>
      </w:r>
      <w:proofErr w:type="spellStart"/>
      <w:r>
        <w:rPr>
          <w:rFonts w:ascii="Arial" w:hAnsi="Arial" w:cs="Arial"/>
          <w:sz w:val="21"/>
          <w:szCs w:val="21"/>
        </w:rPr>
        <w:t>your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:rsidR="00BC5AFB" w:rsidRDefault="00DB1F82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sz w:val="21"/>
          <w:szCs w:val="21"/>
        </w:rPr>
        <w:t>details</w:t>
      </w:r>
      <w:proofErr w:type="gramEnd"/>
      <w:r>
        <w:rPr>
          <w:rFonts w:ascii="Arial" w:hAnsi="Arial" w:cs="Arial"/>
          <w:sz w:val="21"/>
          <w:szCs w:val="21"/>
        </w:rPr>
        <w:t xml:space="preserve"> are not printed on every page as instructed above</w:t>
      </w:r>
    </w:p>
    <w:p w:rsidR="00BC5AFB" w:rsidRDefault="00DB1F82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  <w:sectPr w:rsidR="00BC5AFB">
          <w:headerReference w:type="even" r:id="rId10"/>
          <w:footerReference w:type="first" r:id="rId11"/>
          <w:type w:val="evenPage"/>
          <w:pgSz w:w="11906" w:h="16838"/>
          <w:pgMar w:top="1134" w:right="3119" w:bottom="1418" w:left="1134" w:header="397" w:footer="397" w:gutter="0"/>
          <w:cols w:space="708"/>
          <w:titlePg/>
          <w:docGrid w:linePitch="360"/>
        </w:sectPr>
      </w:pPr>
      <w:r>
        <w:rPr>
          <w:rFonts w:ascii="Arial" w:hAnsi="Arial" w:cs="Arial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sz w:val="21"/>
          <w:szCs w:val="21"/>
        </w:rPr>
        <w:t>screen</w:t>
      </w:r>
      <w:proofErr w:type="gramEnd"/>
      <w:r>
        <w:rPr>
          <w:rFonts w:ascii="Arial" w:hAnsi="Arial" w:cs="Arial"/>
          <w:sz w:val="21"/>
          <w:szCs w:val="21"/>
        </w:rPr>
        <w:t xml:space="preserve"> captures are not legible to the Examiner.</w:t>
      </w:r>
    </w:p>
    <w:p w:rsidR="00BC5AFB" w:rsidRDefault="00DB1F8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Answer </w:t>
      </w:r>
      <w:r>
        <w:rPr>
          <w:rFonts w:ascii="Arial" w:hAnsi="Arial" w:cs="Arial"/>
          <w:b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>questions.</w:t>
      </w:r>
    </w:p>
    <w:p w:rsidR="00BC5AFB" w:rsidRDefault="00DB1F8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b/>
          <w:sz w:val="22"/>
          <w:szCs w:val="22"/>
        </w:rPr>
        <w:t xml:space="preserve">must save </w:t>
      </w:r>
      <w:r>
        <w:rPr>
          <w:rFonts w:ascii="Arial" w:hAnsi="Arial" w:cs="Arial"/>
          <w:sz w:val="22"/>
          <w:szCs w:val="22"/>
        </w:rPr>
        <w:t>this document at regular intervals or you may lose your work.</w:t>
      </w:r>
    </w:p>
    <w:p w:rsidR="00BC5AFB" w:rsidRDefault="00BC5AFB">
      <w:pPr>
        <w:pStyle w:val="AQANumberParagraph"/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BC5AFB" w:rsidRDefault="00BC5AFB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BC5AFB" w:rsidRDefault="00DB1F82">
      <w:pPr>
        <w:spacing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Section A</w:t>
      </w:r>
    </w:p>
    <w:p w:rsidR="00BC5AFB" w:rsidRDefault="00BC5AFB">
      <w:pPr>
        <w:spacing w:line="240" w:lineRule="auto"/>
        <w:rPr>
          <w:rFonts w:ascii="Arial" w:hAnsi="Arial" w:cs="Arial"/>
          <w:b/>
          <w:sz w:val="28"/>
        </w:rPr>
      </w:pPr>
      <w:bookmarkStart w:id="1" w:name="_GoBack"/>
      <w:bookmarkEnd w:id="1"/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01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rPr>
          <w:trHeight w:val="321"/>
        </w:trPr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vAlign w:val="center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:rsidR="00BC5AFB" w:rsidRDefault="00BC5AFB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02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 w:rsidTr="00DB1F82">
        <w:trPr>
          <w:trHeight w:val="5223"/>
        </w:trPr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7629" w:type="dxa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1134"/>
              <w:gridCol w:w="567"/>
              <w:gridCol w:w="1134"/>
              <w:gridCol w:w="1134"/>
              <w:gridCol w:w="992"/>
              <w:gridCol w:w="709"/>
              <w:gridCol w:w="851"/>
              <w:gridCol w:w="567"/>
            </w:tblGrid>
            <w:tr w:rsidR="00BC5AFB" w:rsidTr="00DB1F82">
              <w:trPr>
                <w:trHeight w:val="454"/>
              </w:trPr>
              <w:tc>
                <w:tcPr>
                  <w:tcW w:w="541" w:type="dxa"/>
                  <w:shd w:val="clear" w:color="auto" w:fill="FFFFFF" w:themeFill="background1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BC5AFB" w:rsidTr="00DB1F82">
              <w:trPr>
                <w:trHeight w:val="454"/>
              </w:trPr>
              <w:tc>
                <w:tcPr>
                  <w:tcW w:w="54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BC5AFB" w:rsidTr="00DB1F82">
              <w:trPr>
                <w:trHeight w:val="454"/>
              </w:trPr>
              <w:tc>
                <w:tcPr>
                  <w:tcW w:w="54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BC5AFB" w:rsidTr="00DB1F82">
              <w:trPr>
                <w:trHeight w:val="454"/>
              </w:trPr>
              <w:tc>
                <w:tcPr>
                  <w:tcW w:w="54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BC5AFB" w:rsidTr="00DB1F82">
              <w:trPr>
                <w:trHeight w:val="454"/>
              </w:trPr>
              <w:tc>
                <w:tcPr>
                  <w:tcW w:w="54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BC5AFB" w:rsidTr="00DB1F82">
              <w:trPr>
                <w:trHeight w:val="454"/>
              </w:trPr>
              <w:tc>
                <w:tcPr>
                  <w:tcW w:w="54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BC5AFB" w:rsidTr="00DB1F82">
              <w:trPr>
                <w:trHeight w:val="454"/>
              </w:trPr>
              <w:tc>
                <w:tcPr>
                  <w:tcW w:w="54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BC5AFB" w:rsidTr="00DB1F82">
              <w:trPr>
                <w:trHeight w:val="454"/>
              </w:trPr>
              <w:tc>
                <w:tcPr>
                  <w:tcW w:w="54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BC5AFB" w:rsidTr="00DB1F82">
              <w:trPr>
                <w:trHeight w:val="454"/>
              </w:trPr>
              <w:tc>
                <w:tcPr>
                  <w:tcW w:w="54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  <w:tr w:rsidR="00BC5AFB" w:rsidTr="00DB1F82">
              <w:trPr>
                <w:trHeight w:val="454"/>
              </w:trPr>
              <w:tc>
                <w:tcPr>
                  <w:tcW w:w="54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5AFB" w:rsidRDefault="00BC5AFB" w:rsidP="00DB1F82">
                  <w:pPr>
                    <w:pStyle w:val="AQANormal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</w:tr>
          </w:tbl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 w:rsidTr="00DB1F82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B1F82" w:rsidTr="00DB1F82"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1F82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1F82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1F82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F82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B1F82" w:rsidRDefault="00DB1F82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DB1F82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B1F82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F82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F82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F82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F82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DB1F82" w:rsidRDefault="00DB1F82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DB1F82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:rsidR="00BC5AFB" w:rsidRDefault="00BC5AFB">
      <w:pPr>
        <w:spacing w:line="240" w:lineRule="auto"/>
        <w:rPr>
          <w:rFonts w:ascii="Arial" w:hAnsi="Arial" w:cs="Arial"/>
          <w:sz w:val="22"/>
        </w:rPr>
      </w:pPr>
    </w:p>
    <w:p w:rsidR="00BC5AFB" w:rsidRDefault="00BC5AFB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03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rPr>
          <w:trHeight w:val="189"/>
        </w:trPr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tcBorders>
              <w:right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</w:t>
            </w:r>
          </w:p>
        </w:tc>
      </w:tr>
    </w:tbl>
    <w:p w:rsidR="00BC5AFB" w:rsidRDefault="00BC5AFB">
      <w:pPr>
        <w:spacing w:line="240" w:lineRule="auto"/>
        <w:rPr>
          <w:rFonts w:ascii="Arial" w:hAnsi="Arial" w:cs="Arial"/>
          <w:sz w:val="22"/>
          <w:szCs w:val="22"/>
        </w:rPr>
      </w:pPr>
    </w:p>
    <w:p w:rsidR="00BC5AFB" w:rsidRDefault="00BC5AFB">
      <w:pPr>
        <w:spacing w:line="240" w:lineRule="auto"/>
        <w:rPr>
          <w:rFonts w:ascii="Arial" w:hAnsi="Arial" w:cs="Arial"/>
          <w:b/>
          <w:sz w:val="28"/>
        </w:rPr>
      </w:pPr>
    </w:p>
    <w:p w:rsidR="00DB1F82" w:rsidRDefault="00DB1F82">
      <w:pPr>
        <w:spacing w:line="240" w:lineRule="auto"/>
        <w:rPr>
          <w:rFonts w:ascii="Arial" w:hAnsi="Arial" w:cs="Arial"/>
          <w:b/>
          <w:sz w:val="28"/>
        </w:rPr>
      </w:pPr>
    </w:p>
    <w:p w:rsidR="00DB1F82" w:rsidRDefault="00DB1F82">
      <w:pPr>
        <w:spacing w:line="240" w:lineRule="auto"/>
        <w:rPr>
          <w:rFonts w:ascii="Arial" w:hAnsi="Arial" w:cs="Arial"/>
          <w:b/>
          <w:sz w:val="28"/>
        </w:rPr>
      </w:pPr>
    </w:p>
    <w:p w:rsidR="00DB1F82" w:rsidRDefault="00DB1F82">
      <w:pPr>
        <w:spacing w:line="240" w:lineRule="auto"/>
        <w:rPr>
          <w:rFonts w:ascii="Arial" w:hAnsi="Arial" w:cs="Arial"/>
          <w:b/>
          <w:sz w:val="28"/>
        </w:rPr>
      </w:pPr>
    </w:p>
    <w:p w:rsidR="00BC5AFB" w:rsidRDefault="00DB1F82">
      <w:pPr>
        <w:spacing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Section B</w:t>
      </w:r>
    </w:p>
    <w:p w:rsidR="00BC5AFB" w:rsidRDefault="00BC5AFB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04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rPr>
          <w:trHeight w:val="189"/>
        </w:trPr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</w:tr>
    </w:tbl>
    <w:p w:rsidR="00BC5AFB" w:rsidRDefault="00BC5AFB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tcBorders>
              <w:bottom w:val="single" w:sz="4" w:space="0" w:color="auto"/>
            </w:tcBorders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05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rPr>
          <w:trHeight w:val="275"/>
        </w:trPr>
        <w:tc>
          <w:tcPr>
            <w:tcW w:w="33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rPr>
          <w:trHeight w:val="275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</w:tr>
    </w:tbl>
    <w:p w:rsidR="00BC5AFB" w:rsidRDefault="00BC5AFB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06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</w:tr>
    </w:tbl>
    <w:p w:rsidR="00BC5AFB" w:rsidRDefault="00BC5AFB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tcBorders>
              <w:bottom w:val="single" w:sz="4" w:space="0" w:color="auto"/>
            </w:tcBorders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07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</w:tr>
    </w:tbl>
    <w:p w:rsidR="00BC5AFB" w:rsidRDefault="00BC5AFB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08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rPr>
          <w:trHeight w:val="1323"/>
        </w:trPr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020"/>
            </w:tblGrid>
            <w:tr w:rsidR="00BC5AFB">
              <w:trPr>
                <w:trHeight w:hRule="exact" w:val="851"/>
                <w:jc w:val="center"/>
              </w:trPr>
              <w:tc>
                <w:tcPr>
                  <w:tcW w:w="6020" w:type="dxa"/>
                  <w:vAlign w:val="center"/>
                </w:tcPr>
                <w:p w:rsidR="00BC5AFB" w:rsidRDefault="00BC5AFB">
                  <w:pPr>
                    <w:spacing w:before="60" w:after="60" w:line="26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BC5AFB">
              <w:trPr>
                <w:trHeight w:hRule="exact" w:val="851"/>
                <w:jc w:val="center"/>
              </w:trPr>
              <w:tc>
                <w:tcPr>
                  <w:tcW w:w="6020" w:type="dxa"/>
                  <w:vAlign w:val="center"/>
                </w:tcPr>
                <w:p w:rsidR="00BC5AFB" w:rsidRDefault="00BC5AFB">
                  <w:pPr>
                    <w:spacing w:before="60" w:after="60" w:line="26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BC5AFB">
              <w:trPr>
                <w:trHeight w:hRule="exact" w:val="851"/>
                <w:jc w:val="center"/>
              </w:trPr>
              <w:tc>
                <w:tcPr>
                  <w:tcW w:w="6020" w:type="dxa"/>
                  <w:vAlign w:val="center"/>
                </w:tcPr>
                <w:p w:rsidR="00BC5AFB" w:rsidRDefault="00BC5AFB">
                  <w:pPr>
                    <w:spacing w:before="60" w:after="60" w:line="26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BC5AFB">
              <w:trPr>
                <w:trHeight w:hRule="exact" w:val="851"/>
                <w:jc w:val="center"/>
              </w:trPr>
              <w:tc>
                <w:tcPr>
                  <w:tcW w:w="6020" w:type="dxa"/>
                  <w:vAlign w:val="center"/>
                </w:tcPr>
                <w:p w:rsidR="00BC5AFB" w:rsidRDefault="00BC5AFB">
                  <w:pPr>
                    <w:spacing w:before="60" w:after="60" w:line="260" w:lineRule="exac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</w:tr>
    </w:tbl>
    <w:p w:rsidR="00BC5AFB" w:rsidRDefault="00DB1F82">
      <w:pPr>
        <w:spacing w:line="240" w:lineRule="auto"/>
      </w:pPr>
      <w:r>
        <w:br w:type="page"/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09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:rsidR="00BC5AFB" w:rsidRDefault="00BC5AFB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10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:rsidR="00BC5AFB" w:rsidRDefault="00BC5AFB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11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rPr>
          <w:trHeight w:val="204"/>
        </w:trPr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vAlign w:val="center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:rsidR="00BC5AFB" w:rsidRDefault="00BC5AFB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12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rPr>
          <w:trHeight w:val="214"/>
        </w:trPr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vAlign w:val="center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</w:tr>
    </w:tbl>
    <w:p w:rsidR="00BC5AFB" w:rsidRDefault="00BC5AFB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32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652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13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rPr>
          <w:trHeight w:val="210"/>
        </w:trPr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</w:tcPr>
          <w:p w:rsidR="00BC5AFB" w:rsidRDefault="00BC5AF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vAlign w:val="center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:rsidR="00BC5AFB" w:rsidRDefault="00DB1F82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BC5AFB" w:rsidRDefault="00DB1F82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lastRenderedPageBreak/>
        <w:t>Section C</w:t>
      </w:r>
    </w:p>
    <w:p w:rsidR="00BC5AFB" w:rsidRDefault="00BC5AFB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14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</w:tr>
    </w:tbl>
    <w:p w:rsidR="00BC5AFB" w:rsidRDefault="00BC5AFB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15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:rsidR="00BC5AFB" w:rsidRDefault="00BC5AFB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16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</w:tr>
    </w:tbl>
    <w:p w:rsidR="00BC5AFB" w:rsidRDefault="00BC5AFB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BC5AF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BC5AFB">
        <w:tc>
          <w:tcPr>
            <w:tcW w:w="1526" w:type="dxa"/>
            <w:gridSpan w:val="5"/>
            <w:vAlign w:val="center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17</w:t>
            </w:r>
          </w:p>
        </w:tc>
        <w:tc>
          <w:tcPr>
            <w:tcW w:w="7654" w:type="dxa"/>
            <w:shd w:val="clear" w:color="auto" w:fill="000000" w:themeFill="text1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BC5AFB">
        <w:tc>
          <w:tcPr>
            <w:tcW w:w="339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C5AFB" w:rsidRDefault="00DB1F8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C5AF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AFB" w:rsidRDefault="00BC5A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:rsidR="00BC5AFB" w:rsidRDefault="00BC5AF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:rsidR="00BC5AFB" w:rsidRDefault="00DB1F8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</w:tr>
    </w:tbl>
    <w:p w:rsidR="00BC5AFB" w:rsidRDefault="00BC5AFB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BC5AFB" w:rsidRDefault="00BC5AFB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BC5AFB" w:rsidRDefault="00BC5AFB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BC5AFB" w:rsidRDefault="00DB1F82">
      <w:pPr>
        <w:pStyle w:val="AQAFrontParabulletlist"/>
        <w:tabs>
          <w:tab w:val="clear" w:pos="227"/>
        </w:tabs>
        <w:spacing w:line="240" w:lineRule="auto"/>
        <w:ind w:left="0" w:firstLine="0"/>
        <w:rPr>
          <w:b/>
          <w:szCs w:val="22"/>
        </w:rPr>
      </w:pPr>
      <w:r>
        <w:rPr>
          <w:rFonts w:cs="Arial"/>
          <w:b/>
          <w:szCs w:val="22"/>
        </w:rPr>
        <w:t xml:space="preserve">If you have made any separate screen captures, put </w:t>
      </w:r>
      <w:r>
        <w:rPr>
          <w:b/>
          <w:szCs w:val="22"/>
        </w:rPr>
        <w:t xml:space="preserve">a reference in the correct place in this Electronic Answer Document.  </w:t>
      </w:r>
    </w:p>
    <w:p w:rsidR="00BC5AFB" w:rsidRDefault="00BC5AFB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BC5AFB" w:rsidRDefault="00DB1F82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Ensure that your Centre Number, Candidate Name and Candidate Number are on each sheet.  </w:t>
      </w:r>
    </w:p>
    <w:p w:rsidR="00BC5AFB" w:rsidRDefault="00BC5AFB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:rsidR="00BC5AFB" w:rsidRDefault="00DB1F82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Attach them to the back of this document.</w:t>
      </w:r>
    </w:p>
    <w:p w:rsidR="00BC5AFB" w:rsidRDefault="00BC5AFB">
      <w:pPr>
        <w:pStyle w:val="PlainText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BC5AFB" w:rsidRDefault="00BC5AFB">
      <w:pPr>
        <w:pStyle w:val="PlainText"/>
        <w:rPr>
          <w:rFonts w:ascii="Arial" w:hAnsi="Arial" w:cs="Arial"/>
          <w:sz w:val="16"/>
          <w:szCs w:val="16"/>
        </w:rPr>
      </w:pPr>
    </w:p>
    <w:p w:rsidR="00BC5AFB" w:rsidRDefault="00BC5AFB">
      <w:pPr>
        <w:pStyle w:val="PlainText"/>
        <w:rPr>
          <w:rFonts w:ascii="Arial" w:hAnsi="Arial" w:cs="Arial"/>
          <w:sz w:val="16"/>
          <w:szCs w:val="16"/>
        </w:rPr>
      </w:pPr>
    </w:p>
    <w:p w:rsidR="00BC5AFB" w:rsidRDefault="00DB1F82">
      <w:pPr>
        <w:pStyle w:val="Plai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NB: The AQA logo is provided for use only in the Electronic Answer Document for the 2019 A-level Computer Science Paper 1 (7516/1) examination and must not be used for any other purpose.  </w:t>
      </w:r>
    </w:p>
    <w:p w:rsidR="00BC5AFB" w:rsidRDefault="00BC5AFB">
      <w:pPr>
        <w:pStyle w:val="PlainText"/>
        <w:rPr>
          <w:rFonts w:ascii="Arial" w:hAnsi="Arial" w:cs="Arial"/>
          <w:sz w:val="16"/>
          <w:szCs w:val="16"/>
        </w:rPr>
      </w:pPr>
    </w:p>
    <w:p w:rsidR="00BC5AFB" w:rsidRDefault="00DB1F82">
      <w:pPr>
        <w:pStyle w:val="PlainTex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Copyright © 2019 AQA and its licensors.</w:t>
      </w:r>
      <w:proofErr w:type="gramEnd"/>
      <w:r>
        <w:rPr>
          <w:rFonts w:ascii="Arial" w:hAnsi="Arial" w:cs="Arial"/>
          <w:sz w:val="16"/>
          <w:szCs w:val="16"/>
        </w:rPr>
        <w:t xml:space="preserve"> All rights reserved.</w:t>
      </w:r>
    </w:p>
    <w:sectPr w:rsidR="00BC5AFB">
      <w:headerReference w:type="default" r:id="rId12"/>
      <w:footerReference w:type="default" r:id="rId13"/>
      <w:type w:val="evenPage"/>
      <w:pgSz w:w="11906" w:h="16838" w:code="9"/>
      <w:pgMar w:top="1134" w:right="1134" w:bottom="1418" w:left="1134" w:header="454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FB" w:rsidRDefault="00DB1F82">
      <w:pPr>
        <w:pStyle w:val="AQANumberParagraph"/>
      </w:pPr>
      <w:r>
        <w:separator/>
      </w:r>
    </w:p>
  </w:endnote>
  <w:endnote w:type="continuationSeparator" w:id="0">
    <w:p w:rsidR="00BC5AFB" w:rsidRDefault="00DB1F82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QA Chevin Pro DemiBold">
    <w:altName w:val="Calibri"/>
    <w:panose1 w:val="020F0703030000060003"/>
    <w:charset w:val="00"/>
    <w:family w:val="swiss"/>
    <w:pitch w:val="variable"/>
    <w:sig w:usb0="800002AF" w:usb1="5000204A" w:usb2="00000000" w:usb3="00000000" w:csb0="000000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Bold">
    <w:altName w:val="Calibri"/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FB" w:rsidRDefault="00DB1F82">
    <w:pPr>
      <w:pStyle w:val="Footer"/>
      <w:tabs>
        <w:tab w:val="clear" w:pos="4153"/>
        <w:tab w:val="clear" w:pos="8306"/>
        <w:tab w:val="right" w:pos="10206"/>
      </w:tabs>
      <w:spacing w:line="240" w:lineRule="auto"/>
      <w:rPr>
        <w:rFonts w:ascii="AQA Chevin Pro Bold" w:hAnsi="AQA Chevin Pro Bold"/>
        <w:sz w:val="40"/>
      </w:rPr>
    </w:pPr>
    <w:r>
      <w:rPr>
        <w:rFonts w:ascii="Arial" w:hAnsi="Arial" w:cs="Arial"/>
        <w:sz w:val="16"/>
      </w:rPr>
      <w:t>M/Jun19/E2</w:t>
    </w:r>
    <w:r>
      <w:rPr>
        <w:rFonts w:ascii="Arial" w:hAnsi="Arial" w:cs="Arial"/>
        <w:sz w:val="16"/>
      </w:rPr>
      <w:tab/>
    </w:r>
    <w:r>
      <w:rPr>
        <w:rFonts w:ascii="AQA Chevin Pro Bold" w:hAnsi="AQA Chevin Pro Bold"/>
        <w:sz w:val="40"/>
      </w:rPr>
      <w:t>7516/1A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"/>
      <w:gridCol w:w="362"/>
      <w:gridCol w:w="362"/>
      <w:gridCol w:w="362"/>
      <w:gridCol w:w="362"/>
      <w:gridCol w:w="5896"/>
      <w:gridCol w:w="538"/>
      <w:gridCol w:w="537"/>
      <w:gridCol w:w="537"/>
      <w:gridCol w:w="537"/>
    </w:tblGrid>
    <w:tr w:rsidR="00BC5AFB">
      <w:trPr>
        <w:trHeight w:val="353"/>
      </w:trPr>
      <w:tc>
        <w:tcPr>
          <w:tcW w:w="1809" w:type="dxa"/>
          <w:gridSpan w:val="5"/>
          <w:shd w:val="clear" w:color="auto" w:fill="D9D9D9" w:themeFill="background1" w:themeFillShade="D9"/>
        </w:tcPr>
        <w:p w:rsidR="00BC5AFB" w:rsidRDefault="00DB1F82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Centre Number:</w:t>
          </w:r>
        </w:p>
      </w:tc>
      <w:tc>
        <w:tcPr>
          <w:tcW w:w="5896" w:type="dxa"/>
          <w:shd w:val="clear" w:color="auto" w:fill="D9D9D9" w:themeFill="background1" w:themeFillShade="D9"/>
        </w:tcPr>
        <w:p w:rsidR="00BC5AFB" w:rsidRDefault="00DB1F82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Candidate Name:</w:t>
          </w:r>
        </w:p>
      </w:tc>
      <w:tc>
        <w:tcPr>
          <w:tcW w:w="2149" w:type="dxa"/>
          <w:gridSpan w:val="4"/>
          <w:tcBorders>
            <w:right w:val="single" w:sz="4" w:space="0" w:color="auto"/>
          </w:tcBorders>
          <w:shd w:val="clear" w:color="auto" w:fill="D9D9D9" w:themeFill="background1" w:themeFillShade="D9"/>
        </w:tcPr>
        <w:p w:rsidR="00BC5AFB" w:rsidRDefault="00DB1F82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Candidate Number:</w:t>
          </w:r>
        </w:p>
      </w:tc>
    </w:tr>
    <w:tr w:rsidR="00BC5AFB">
      <w:trPr>
        <w:trHeight w:val="489"/>
      </w:trPr>
      <w:tc>
        <w:tcPr>
          <w:tcW w:w="361" w:type="dxa"/>
          <w:vAlign w:val="center"/>
        </w:tcPr>
        <w:p w:rsidR="00BC5AFB" w:rsidRDefault="00BC5AFB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BC5AFB" w:rsidRDefault="00BC5AFB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BC5AFB" w:rsidRDefault="00BC5AFB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BC5AFB" w:rsidRDefault="00BC5AFB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:rsidR="00BC5AFB" w:rsidRDefault="00BC5AFB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896" w:type="dxa"/>
          <w:vAlign w:val="center"/>
        </w:tcPr>
        <w:p w:rsidR="00BC5AFB" w:rsidRDefault="00BC5AFB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</w:p>
      </w:tc>
      <w:tc>
        <w:tcPr>
          <w:tcW w:w="538" w:type="dxa"/>
          <w:tcBorders>
            <w:right w:val="single" w:sz="4" w:space="0" w:color="auto"/>
          </w:tcBorders>
          <w:vAlign w:val="center"/>
        </w:tcPr>
        <w:p w:rsidR="00BC5AFB" w:rsidRDefault="00BC5AFB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:rsidR="00BC5AFB" w:rsidRDefault="00BC5AFB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:rsidR="00BC5AFB" w:rsidRDefault="00BC5AFB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:rsidR="00BC5AFB" w:rsidRDefault="00BC5AFB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</w:tr>
  </w:tbl>
  <w:p w:rsidR="00BC5AFB" w:rsidRDefault="00DB1F8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M/Jun19/7516/1A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FB" w:rsidRDefault="00DB1F82">
      <w:pPr>
        <w:pStyle w:val="AQANumberParagraph"/>
      </w:pPr>
      <w:r>
        <w:separator/>
      </w:r>
    </w:p>
  </w:footnote>
  <w:footnote w:type="continuationSeparator" w:id="0">
    <w:p w:rsidR="00BC5AFB" w:rsidRDefault="00DB1F82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FB" w:rsidRDefault="00DB1F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5AFB" w:rsidRDefault="00BC5A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2040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:rsidR="00BC5AFB" w:rsidRDefault="00DB1F82">
        <w:pPr>
          <w:pStyle w:val="Header"/>
          <w:jc w:val="center"/>
          <w:rPr>
            <w:rFonts w:ascii="Arial" w:hAnsi="Arial" w:cs="Arial"/>
            <w:noProof/>
            <w:sz w:val="22"/>
          </w:rPr>
        </w:pPr>
        <w:r>
          <w:rPr>
            <w:rFonts w:ascii="Arial" w:hAnsi="Arial" w:cs="Arial"/>
            <w:sz w:val="22"/>
          </w:rPr>
          <w:fldChar w:fldCharType="begin"/>
        </w:r>
        <w:r>
          <w:rPr>
            <w:rFonts w:ascii="Arial" w:hAnsi="Arial" w:cs="Arial"/>
            <w:sz w:val="22"/>
          </w:rPr>
          <w:instrText xml:space="preserve"> PAGE</w:instrText>
        </w:r>
        <w:r>
          <w:rPr>
            <w:rFonts w:ascii="Arial" w:hAnsi="Arial" w:cs="Arial"/>
            <w:sz w:val="22"/>
          </w:rPr>
          <w:instrText xml:space="preserve">   \* MERGEFORMAT </w:instrText>
        </w:r>
        <w:r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2</w:t>
        </w:r>
        <w:r>
          <w:rPr>
            <w:rFonts w:ascii="Arial" w:hAnsi="Arial" w:cs="Arial"/>
            <w:noProof/>
            <w:sz w:val="22"/>
          </w:rPr>
          <w:fldChar w:fldCharType="end"/>
        </w:r>
      </w:p>
      <w:p w:rsidR="00BC5AFB" w:rsidRDefault="00DB1F82">
        <w:pPr>
          <w:pStyle w:val="Header"/>
          <w:pBdr>
            <w:bottom w:val="single" w:sz="4" w:space="1" w:color="auto"/>
          </w:pBdr>
          <w:tabs>
            <w:tab w:val="left" w:pos="2051"/>
            <w:tab w:val="center" w:pos="4819"/>
          </w:tabs>
          <w:spacing w:line="240" w:lineRule="auto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</w:p>
    </w:sdtContent>
  </w:sdt>
  <w:p w:rsidR="00BC5AFB" w:rsidRDefault="00BC5A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26BEC"/>
    <w:multiLevelType w:val="hybridMultilevel"/>
    <w:tmpl w:val="132CF32A"/>
    <w:lvl w:ilvl="0" w:tplc="0866AEA8">
      <w:start w:val="1"/>
      <w:numFmt w:val="bullet"/>
      <w:pStyle w:val="AQA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67AF3"/>
    <w:multiLevelType w:val="hybridMultilevel"/>
    <w:tmpl w:val="2B1642E2"/>
    <w:lvl w:ilvl="0" w:tplc="E418EFD4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FB"/>
    <w:rsid w:val="00BC5AFB"/>
    <w:rsid w:val="00D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Pr>
      <w:rFonts w:ascii="Courier New" w:hAnsi="Courier New"/>
    </w:rPr>
  </w:style>
  <w:style w:type="paragraph" w:customStyle="1" w:styleId="AQANormalIndent">
    <w:name w:val="AQA_NormalIndent"/>
    <w:basedOn w:val="Normal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link w:val="AQANormalChar"/>
    <w:qFormat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pPr>
      <w:numPr>
        <w:numId w:val="9"/>
      </w:numPr>
    </w:pPr>
  </w:style>
  <w:style w:type="paragraph" w:customStyle="1" w:styleId="AQACode">
    <w:name w:val="AQA_Code"/>
    <w:basedOn w:val="Normal"/>
    <w:qFormat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  <w:style w:type="character" w:customStyle="1" w:styleId="AQANormalChar">
    <w:name w:val="AQA_Normal Char"/>
    <w:basedOn w:val="DefaultParagraphFont"/>
    <w:link w:val="AQANormal"/>
    <w:locked/>
    <w:rPr>
      <w:rFonts w:ascii="Arial" w:eastAsiaTheme="minorHAnsi" w:hAnsi="Arial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Pr>
      <w:rFonts w:ascii="Courier New" w:hAnsi="Courier New"/>
    </w:rPr>
  </w:style>
  <w:style w:type="paragraph" w:customStyle="1" w:styleId="AQANormalIndent">
    <w:name w:val="AQA_NormalIndent"/>
    <w:basedOn w:val="Normal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link w:val="AQANormalChar"/>
    <w:qFormat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pPr>
      <w:numPr>
        <w:numId w:val="9"/>
      </w:numPr>
    </w:pPr>
  </w:style>
  <w:style w:type="paragraph" w:customStyle="1" w:styleId="AQACode">
    <w:name w:val="AQA_Code"/>
    <w:basedOn w:val="Normal"/>
    <w:qFormat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  <w:style w:type="character" w:customStyle="1" w:styleId="AQANormalChar">
    <w:name w:val="AQA_Normal Char"/>
    <w:basedOn w:val="DefaultParagraphFont"/>
    <w:link w:val="AQANormal"/>
    <w:locked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E171-4A56-4FCF-B565-6C7D7BC7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939927FF.dotm</Template>
  <TotalTime>0</TotalTime>
  <Pages>5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Lashwood, Samuel</cp:lastModifiedBy>
  <cp:revision>2</cp:revision>
  <cp:lastPrinted>2016-01-07T14:31:00Z</cp:lastPrinted>
  <dcterms:created xsi:type="dcterms:W3CDTF">2018-11-13T10:07:00Z</dcterms:created>
  <dcterms:modified xsi:type="dcterms:W3CDTF">2018-11-13T10:07:00Z</dcterms:modified>
</cp:coreProperties>
</file>